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1CB8" w14:textId="77777777" w:rsidR="001F5763" w:rsidRDefault="008337C1" w:rsidP="00496AF4">
      <w:pPr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40A4D1" wp14:editId="79BFDB45">
                <wp:simplePos x="0" y="0"/>
                <wp:positionH relativeFrom="page">
                  <wp:posOffset>0</wp:posOffset>
                </wp:positionH>
                <wp:positionV relativeFrom="page">
                  <wp:posOffset>1828800</wp:posOffset>
                </wp:positionV>
                <wp:extent cx="2546350" cy="4572000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6534" w14:textId="77777777" w:rsidR="00934490" w:rsidRDefault="00934490">
                            <w:pPr>
                              <w:jc w:val="right"/>
                              <w:rPr>
                                <w:vanish/>
                                <w:sz w:val="32"/>
                                <w:szCs w:val="32"/>
                              </w:rPr>
                            </w:pPr>
                          </w:p>
                          <w:p w14:paraId="720F4FCF" w14:textId="77777777" w:rsidR="00934490" w:rsidRDefault="00AA2805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32"/>
                              </w:rPr>
                              <w:t xml:space="preserve">Charles Louis </w:t>
                            </w:r>
                            <w:r w:rsidR="00FA4145" w:rsidRPr="00FA4145">
                              <w:rPr>
                                <w:rFonts w:eastAsia="Times New Roman"/>
                                <w:sz w:val="28"/>
                                <w:szCs w:val="32"/>
                              </w:rPr>
                              <w:t>Davis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32"/>
                              </w:rPr>
                              <w:t xml:space="preserve"> and </w:t>
                            </w:r>
                            <w:r>
                              <w:rPr>
                                <w:rFonts w:eastAsia="Times New Roman"/>
                                <w:sz w:val="28"/>
                                <w:szCs w:val="32"/>
                              </w:rPr>
                              <w:br/>
                              <w:t>Samuel W Thompson</w:t>
                            </w:r>
                            <w:r w:rsidR="00FA4145" w:rsidRPr="00FA4145">
                              <w:rPr>
                                <w:rFonts w:eastAsia="Times New Roman"/>
                                <w:sz w:val="28"/>
                                <w:szCs w:val="32"/>
                              </w:rPr>
                              <w:t xml:space="preserve"> DVM Foundation</w:t>
                            </w:r>
                          </w:p>
                          <w:p w14:paraId="5075A2D2" w14:textId="77777777" w:rsidR="00934490" w:rsidRDefault="00FA4145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</w:pPr>
                            <w:r>
                              <w:t xml:space="preserve">6241 </w:t>
                            </w:r>
                            <w:proofErr w:type="spellStart"/>
                            <w:r>
                              <w:t>Formoor</w:t>
                            </w:r>
                            <w:proofErr w:type="spellEnd"/>
                            <w:r>
                              <w:t xml:space="preserve"> Lane</w:t>
                            </w:r>
                            <w:r>
                              <w:br/>
                              <w:t>Gurnee, IL 60031-4757 USA</w:t>
                            </w:r>
                          </w:p>
                          <w:p w14:paraId="4BF43E69" w14:textId="77777777" w:rsidR="00934490" w:rsidRDefault="00934490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0B201A" w14:textId="77777777" w:rsidR="00934490" w:rsidRDefault="00934490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sz w:val="22"/>
                              </w:rPr>
                            </w:pPr>
                          </w:p>
                          <w:p w14:paraId="69DB7D1B" w14:textId="77777777" w:rsidR="00934490" w:rsidRPr="00E3308B" w:rsidRDefault="00327963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color w:val="7B7B7B"/>
                                <w:sz w:val="20"/>
                                <w:szCs w:val="20"/>
                              </w:rPr>
                            </w:pPr>
                            <w:r w:rsidRPr="00E3308B"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  <w:t>1-</w:t>
                            </w:r>
                            <w:r w:rsidR="00FA4145" w:rsidRPr="00E3308B"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  <w:t>847-367-4359</w:t>
                            </w:r>
                          </w:p>
                          <w:p w14:paraId="245B51CC" w14:textId="77777777" w:rsidR="00934490" w:rsidRPr="00E3308B" w:rsidRDefault="00327963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color w:val="7B7B7B"/>
                                <w:sz w:val="20"/>
                                <w:szCs w:val="20"/>
                              </w:rPr>
                            </w:pPr>
                            <w:r w:rsidRPr="00E3308B"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r w:rsidR="00FA4145" w:rsidRPr="00E3308B"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  <w:t>847-247-1869</w:t>
                            </w:r>
                          </w:p>
                          <w:p w14:paraId="5E5DC28B" w14:textId="77777777" w:rsidR="00934490" w:rsidRPr="00E3308B" w:rsidRDefault="00FA4145" w:rsidP="00E3308B">
                            <w:pPr>
                              <w:pBdr>
                                <w:top w:val="single" w:sz="18" w:space="1" w:color="C0504D"/>
                                <w:bottom w:val="single" w:sz="4" w:space="1" w:color="C0504D"/>
                              </w:pBdr>
                              <w:jc w:val="right"/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</w:pPr>
                            <w:r w:rsidRPr="00E3308B">
                              <w:rPr>
                                <w:rFonts w:eastAsia="Times New Roman"/>
                                <w:color w:val="7B7B7B"/>
                                <w:sz w:val="20"/>
                                <w:szCs w:val="20"/>
                              </w:rPr>
                              <w:t>info@cldavis.org</w:t>
                            </w:r>
                          </w:p>
                          <w:p w14:paraId="4DFD3A9E" w14:textId="77777777" w:rsidR="00934490" w:rsidRDefault="0093449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82880" tIns="0" rIns="18288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93000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640A4D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2in;width:200.5pt;height:5in;z-index:251657216;visibility:visible;mso-wrap-style:square;mso-width-percent:93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30;mso-height-percent:0;mso-width-relative:left-margin-area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" o:allowincell="f" stroked="f">
                <v:textbox inset="14.4pt,0,14.4pt,0">
                  <w:txbxContent>
                    <w:p w14:paraId="39B86534" w14:textId="77777777" w:rsidR="00934490" w:rsidRDefault="00934490">
                      <w:pPr>
                        <w:jc w:val="right"/>
                        <w:rPr>
                          <w:vanish/>
                          <w:sz w:val="32"/>
                          <w:szCs w:val="32"/>
                        </w:rPr>
                      </w:pPr>
                    </w:p>
                    <w:p w14:paraId="720F4FCF" w14:textId="77777777" w:rsidR="00934490" w:rsidRDefault="00AA2805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32"/>
                        </w:rPr>
                        <w:t xml:space="preserve">Charles Louis </w:t>
                      </w:r>
                      <w:r w:rsidR="00FA4145" w:rsidRPr="00FA4145">
                        <w:rPr>
                          <w:rFonts w:eastAsia="Times New Roman"/>
                          <w:sz w:val="28"/>
                          <w:szCs w:val="32"/>
                        </w:rPr>
                        <w:t>Davis</w:t>
                      </w:r>
                      <w:r>
                        <w:rPr>
                          <w:rFonts w:eastAsia="Times New Roman"/>
                          <w:sz w:val="28"/>
                          <w:szCs w:val="32"/>
                        </w:rPr>
                        <w:t xml:space="preserve"> and </w:t>
                      </w:r>
                      <w:r>
                        <w:rPr>
                          <w:rFonts w:eastAsia="Times New Roman"/>
                          <w:sz w:val="28"/>
                          <w:szCs w:val="32"/>
                        </w:rPr>
                        <w:br/>
                        <w:t>Samuel W Thompson</w:t>
                      </w:r>
                      <w:r w:rsidR="00FA4145" w:rsidRPr="00FA4145">
                        <w:rPr>
                          <w:rFonts w:eastAsia="Times New Roman"/>
                          <w:sz w:val="28"/>
                          <w:szCs w:val="32"/>
                        </w:rPr>
                        <w:t xml:space="preserve"> DVM Foundation</w:t>
                      </w:r>
                    </w:p>
                    <w:p w14:paraId="5075A2D2" w14:textId="77777777" w:rsidR="00934490" w:rsidRDefault="00FA4145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</w:pPr>
                      <w:r>
                        <w:t xml:space="preserve">6241 </w:t>
                      </w:r>
                      <w:proofErr w:type="spellStart"/>
                      <w:r>
                        <w:t>Formoor</w:t>
                      </w:r>
                      <w:proofErr w:type="spellEnd"/>
                      <w:r>
                        <w:t xml:space="preserve"> Lane</w:t>
                      </w:r>
                      <w:r>
                        <w:br/>
                        <w:t>Gurnee, IL 60031-4757 USA</w:t>
                      </w:r>
                    </w:p>
                    <w:p w14:paraId="4BF43E69" w14:textId="77777777" w:rsidR="00934490" w:rsidRDefault="00934490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40B201A" w14:textId="77777777" w:rsidR="00934490" w:rsidRDefault="00934490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sz w:val="22"/>
                        </w:rPr>
                      </w:pPr>
                    </w:p>
                    <w:p w14:paraId="69DB7D1B" w14:textId="77777777" w:rsidR="00934490" w:rsidRPr="00E3308B" w:rsidRDefault="00327963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color w:val="7B7B7B"/>
                          <w:sz w:val="20"/>
                          <w:szCs w:val="20"/>
                        </w:rPr>
                      </w:pPr>
                      <w:r w:rsidRPr="00E3308B"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  <w:t>1-</w:t>
                      </w:r>
                      <w:r w:rsidR="00FA4145" w:rsidRPr="00E3308B"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  <w:t>847-367-4359</w:t>
                      </w:r>
                    </w:p>
                    <w:p w14:paraId="245B51CC" w14:textId="77777777" w:rsidR="00934490" w:rsidRPr="00E3308B" w:rsidRDefault="00327963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color w:val="7B7B7B"/>
                          <w:sz w:val="20"/>
                          <w:szCs w:val="20"/>
                        </w:rPr>
                      </w:pPr>
                      <w:r w:rsidRPr="00E3308B"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  <w:t xml:space="preserve">Fax: </w:t>
                      </w:r>
                      <w:r w:rsidR="00FA4145" w:rsidRPr="00E3308B"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  <w:t>847-247-1869</w:t>
                      </w:r>
                    </w:p>
                    <w:p w14:paraId="5E5DC28B" w14:textId="77777777" w:rsidR="00934490" w:rsidRPr="00E3308B" w:rsidRDefault="00FA4145" w:rsidP="00E3308B">
                      <w:pPr>
                        <w:pBdr>
                          <w:top w:val="single" w:sz="18" w:space="1" w:color="C0504D"/>
                          <w:bottom w:val="single" w:sz="4" w:space="1" w:color="C0504D"/>
                        </w:pBdr>
                        <w:jc w:val="right"/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</w:pPr>
                      <w:r w:rsidRPr="00E3308B">
                        <w:rPr>
                          <w:rFonts w:eastAsia="Times New Roman"/>
                          <w:color w:val="7B7B7B"/>
                          <w:sz w:val="20"/>
                          <w:szCs w:val="20"/>
                        </w:rPr>
                        <w:t>info@cldavis.org</w:t>
                      </w:r>
                    </w:p>
                    <w:p w14:paraId="4DFD3A9E" w14:textId="77777777" w:rsidR="00934490" w:rsidRDefault="00934490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5763">
        <w:rPr>
          <w:rFonts w:ascii="Cambria" w:hAnsi="Cambria"/>
          <w:sz w:val="22"/>
          <w:szCs w:val="22"/>
        </w:rPr>
        <w:t>14 September 2020</w:t>
      </w:r>
      <w:r w:rsidR="00496AF4" w:rsidRPr="00C41124">
        <w:rPr>
          <w:rFonts w:ascii="Cambria" w:hAnsi="Cambria"/>
          <w:sz w:val="22"/>
          <w:szCs w:val="22"/>
        </w:rPr>
        <w:br/>
      </w:r>
      <w:r w:rsidR="00496AF4" w:rsidRPr="00C41124">
        <w:rPr>
          <w:rFonts w:ascii="Cambria" w:hAnsi="Cambria"/>
          <w:sz w:val="22"/>
          <w:szCs w:val="22"/>
        </w:rPr>
        <w:br/>
      </w:r>
      <w:r w:rsidR="001F5763">
        <w:rPr>
          <w:rFonts w:ascii="Cambria" w:hAnsi="Cambria"/>
          <w:sz w:val="22"/>
          <w:szCs w:val="22"/>
        </w:rPr>
        <w:t xml:space="preserve">Paco </w:t>
      </w:r>
      <w:proofErr w:type="spellStart"/>
      <w:r w:rsidR="001F5763">
        <w:rPr>
          <w:rFonts w:ascii="Cambria" w:hAnsi="Cambria"/>
          <w:sz w:val="22"/>
          <w:szCs w:val="22"/>
        </w:rPr>
        <w:t>Uzal</w:t>
      </w:r>
      <w:proofErr w:type="spellEnd"/>
      <w:r w:rsidR="001F5763">
        <w:rPr>
          <w:rFonts w:ascii="Cambria" w:hAnsi="Cambria"/>
          <w:sz w:val="22"/>
          <w:szCs w:val="22"/>
        </w:rPr>
        <w:t xml:space="preserve"> DVM</w:t>
      </w:r>
    </w:p>
    <w:p w14:paraId="060F0BD5" w14:textId="2E3958D4" w:rsidR="00496AF4" w:rsidRPr="00C41124" w:rsidRDefault="001F5763" w:rsidP="00496AF4">
      <w:pPr>
        <w:rPr>
          <w:sz w:val="22"/>
          <w:szCs w:val="22"/>
        </w:rPr>
      </w:pPr>
      <w:r>
        <w:rPr>
          <w:rFonts w:ascii="Cambria" w:hAnsi="Cambria"/>
          <w:sz w:val="22"/>
          <w:szCs w:val="22"/>
        </w:rPr>
        <w:t>President, Davis-Thompson Foundation</w:t>
      </w:r>
    </w:p>
    <w:p w14:paraId="0A459E9C" w14:textId="77777777" w:rsidR="00496AF4" w:rsidRPr="00C41124" w:rsidRDefault="00496AF4" w:rsidP="00496AF4">
      <w:pPr>
        <w:rPr>
          <w:sz w:val="22"/>
          <w:szCs w:val="22"/>
        </w:rPr>
      </w:pPr>
    </w:p>
    <w:p w14:paraId="56E8A3A7" w14:textId="77777777" w:rsidR="001F5763" w:rsidRDefault="00C41124" w:rsidP="00496AF4">
      <w:pPr>
        <w:rPr>
          <w:sz w:val="22"/>
          <w:szCs w:val="22"/>
        </w:rPr>
      </w:pPr>
      <w:r w:rsidRPr="00C4112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A4A04" wp14:editId="7A7BF69B">
                <wp:simplePos x="0" y="0"/>
                <wp:positionH relativeFrom="column">
                  <wp:posOffset>-2572385</wp:posOffset>
                </wp:positionH>
                <wp:positionV relativeFrom="paragraph">
                  <wp:posOffset>2737485</wp:posOffset>
                </wp:positionV>
                <wp:extent cx="2400300" cy="30861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6172" w14:textId="7AAD3575" w:rsidR="00496AF4" w:rsidRDefault="00496A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8B5B3" wp14:editId="4569492A">
                                  <wp:extent cx="2128963" cy="2720340"/>
                                  <wp:effectExtent l="0" t="0" r="5080" b="0"/>
                                  <wp:docPr id="3" name="Picture 3" descr="Crests/davis-thompson%20cre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rests/davis-thompson%20cre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4313" cy="2739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31A4A04" id="Text Box 5" o:spid="_x0000_s1027" type="#_x0000_t202" style="position:absolute;margin-left:-202.55pt;margin-top:215.55pt;width:189pt;height:24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" filled="f" stroked="f">
                <v:textbox>
                  <w:txbxContent>
                    <w:p w14:paraId="4E7D6172" w14:textId="7AAD3575" w:rsidR="00496AF4" w:rsidRDefault="00496AF4">
                      <w:r>
                        <w:rPr>
                          <w:noProof/>
                        </w:rPr>
                        <w:drawing>
                          <wp:inline distT="0" distB="0" distL="0" distR="0" wp14:anchorId="61E8B5B3" wp14:editId="4569492A">
                            <wp:extent cx="2128963" cy="2720340"/>
                            <wp:effectExtent l="0" t="0" r="5080" b="0"/>
                            <wp:docPr id="3" name="Picture 3" descr="Crests/davis-thompson%20cre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rests/davis-thompson%20cre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4313" cy="2739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763">
        <w:rPr>
          <w:sz w:val="22"/>
          <w:szCs w:val="22"/>
        </w:rPr>
        <w:t xml:space="preserve">Dear </w:t>
      </w:r>
      <w:proofErr w:type="gramStart"/>
      <w:r w:rsidR="001F5763">
        <w:rPr>
          <w:sz w:val="22"/>
          <w:szCs w:val="22"/>
        </w:rPr>
        <w:t>Dr.</w:t>
      </w:r>
      <w:proofErr w:type="gramEnd"/>
      <w:r w:rsidR="001F5763">
        <w:rPr>
          <w:sz w:val="22"/>
          <w:szCs w:val="22"/>
        </w:rPr>
        <w:t xml:space="preserve"> </w:t>
      </w:r>
      <w:proofErr w:type="spellStart"/>
      <w:r w:rsidR="001F5763">
        <w:rPr>
          <w:sz w:val="22"/>
          <w:szCs w:val="22"/>
        </w:rPr>
        <w:t>Uzal</w:t>
      </w:r>
      <w:proofErr w:type="spellEnd"/>
      <w:r w:rsidR="001F5763">
        <w:rPr>
          <w:sz w:val="22"/>
          <w:szCs w:val="22"/>
        </w:rPr>
        <w:t>,</w:t>
      </w:r>
    </w:p>
    <w:p w14:paraId="1B83ACD9" w14:textId="77777777" w:rsidR="001F5763" w:rsidRDefault="001F5763" w:rsidP="00496AF4">
      <w:pPr>
        <w:rPr>
          <w:sz w:val="22"/>
          <w:szCs w:val="22"/>
        </w:rPr>
      </w:pPr>
    </w:p>
    <w:p w14:paraId="1286252A" w14:textId="77777777" w:rsidR="001F5763" w:rsidRDefault="001F5763" w:rsidP="00496AF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At this time</w:t>
      </w:r>
      <w:proofErr w:type="gramEnd"/>
      <w:r>
        <w:rPr>
          <w:sz w:val="22"/>
          <w:szCs w:val="22"/>
        </w:rPr>
        <w:t>, I wish to tender my resignation as CEO of the Davis-Thompson Foundation and chairman of the Board of Directors.</w:t>
      </w:r>
    </w:p>
    <w:p w14:paraId="72CECC4F" w14:textId="77777777" w:rsidR="001F5763" w:rsidRDefault="001F5763" w:rsidP="00496AF4">
      <w:pPr>
        <w:rPr>
          <w:sz w:val="22"/>
          <w:szCs w:val="22"/>
        </w:rPr>
      </w:pPr>
    </w:p>
    <w:p w14:paraId="2C58F84E" w14:textId="77777777" w:rsidR="001F5763" w:rsidRDefault="001F5763" w:rsidP="00496AF4">
      <w:pPr>
        <w:rPr>
          <w:sz w:val="22"/>
          <w:szCs w:val="22"/>
        </w:rPr>
      </w:pPr>
      <w:r>
        <w:rPr>
          <w:sz w:val="22"/>
          <w:szCs w:val="22"/>
        </w:rPr>
        <w:t>As acting Foundation President, you are hereby the acting CEO and Chairman of the Board of Directors.</w:t>
      </w:r>
    </w:p>
    <w:p w14:paraId="20978815" w14:textId="77777777" w:rsidR="001F5763" w:rsidRDefault="001F5763" w:rsidP="00496AF4">
      <w:pPr>
        <w:rPr>
          <w:sz w:val="22"/>
          <w:szCs w:val="22"/>
        </w:rPr>
      </w:pPr>
    </w:p>
    <w:p w14:paraId="5A3974AA" w14:textId="04FE6958" w:rsidR="00496AF4" w:rsidRDefault="00496AF4" w:rsidP="00496AF4">
      <w:r>
        <w:br/>
      </w:r>
    </w:p>
    <w:p w14:paraId="693D9112" w14:textId="7BFF369D" w:rsidR="00496AF4" w:rsidRPr="00496AF4" w:rsidRDefault="00496AF4" w:rsidP="00496AF4">
      <w:pPr>
        <w:rPr>
          <w:rFonts w:asciiTheme="minorHAnsi" w:hAnsiTheme="minorHAnsi"/>
        </w:rPr>
      </w:pPr>
      <w:r w:rsidRPr="00496AF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A363D" wp14:editId="700C904A">
                <wp:simplePos x="0" y="0"/>
                <wp:positionH relativeFrom="column">
                  <wp:posOffset>-2577465</wp:posOffset>
                </wp:positionH>
                <wp:positionV relativeFrom="paragraph">
                  <wp:posOffset>-152400</wp:posOffset>
                </wp:positionV>
                <wp:extent cx="2286000" cy="2971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4CE6D" w14:textId="77777777" w:rsidR="00496AF4" w:rsidRDefault="00496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2C9A363D" id="Text Box 4" o:spid="_x0000_s1028" type="#_x0000_t202" style="position:absolute;margin-left:-202.95pt;margin-top:-11.95pt;width:180pt;height:2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" filled="f" stroked="f">
                <v:textbox>
                  <w:txbxContent>
                    <w:p w14:paraId="5A74CE6D" w14:textId="77777777" w:rsidR="00496AF4" w:rsidRDefault="00496AF4"/>
                  </w:txbxContent>
                </v:textbox>
                <w10:wrap type="square"/>
              </v:shape>
            </w:pict>
          </mc:Fallback>
        </mc:AlternateContent>
      </w:r>
      <w:r w:rsidRPr="00496AF4">
        <w:rPr>
          <w:rFonts w:asciiTheme="minorHAnsi" w:hAnsiTheme="minorHAnsi"/>
        </w:rPr>
        <w:t>Sincerely yours,</w:t>
      </w:r>
    </w:p>
    <w:p w14:paraId="70129654" w14:textId="0BA63BDF" w:rsidR="006D5BBE" w:rsidRPr="00496AF4" w:rsidRDefault="00C41124" w:rsidP="006D5BBE">
      <w:pPr>
        <w:rPr>
          <w:rFonts w:asciiTheme="minorHAnsi" w:hAnsiTheme="minorHAnsi"/>
        </w:rPr>
      </w:pPr>
      <w:r w:rsidRPr="00496AF4">
        <w:rPr>
          <w:rFonts w:asciiTheme="minorHAnsi" w:hAnsiTheme="minorHAnsi"/>
          <w:noProof/>
        </w:rPr>
        <w:drawing>
          <wp:inline distT="0" distB="0" distL="0" distR="0" wp14:anchorId="09C30063" wp14:editId="390E5312">
            <wp:extent cx="1308735" cy="575050"/>
            <wp:effectExtent l="0" t="0" r="0" b="9525"/>
            <wp:docPr id="6" name="Picture 6" descr="signatur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_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094" cy="58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77D06" w14:textId="64861D60" w:rsidR="00934490" w:rsidRPr="00496AF4" w:rsidRDefault="00496AF4">
      <w:pPr>
        <w:rPr>
          <w:rFonts w:asciiTheme="minorHAnsi" w:hAnsiTheme="minorHAnsi"/>
        </w:rPr>
      </w:pPr>
      <w:r w:rsidRPr="00496AF4">
        <w:rPr>
          <w:rFonts w:asciiTheme="minorHAnsi" w:hAnsiTheme="minorHAnsi"/>
        </w:rPr>
        <w:t>Bruce H. Williams, DVM, DACVP</w:t>
      </w:r>
      <w:r w:rsidRPr="00496AF4">
        <w:rPr>
          <w:rFonts w:asciiTheme="minorHAnsi" w:hAnsiTheme="minorHAnsi"/>
        </w:rPr>
        <w:br/>
        <w:t>CEO</w:t>
      </w:r>
      <w:r w:rsidR="001F5763">
        <w:rPr>
          <w:rFonts w:asciiTheme="minorHAnsi" w:hAnsiTheme="minorHAnsi"/>
        </w:rPr>
        <w:t xml:space="preserve"> and Chairman of the Board of Directors</w:t>
      </w:r>
    </w:p>
    <w:p w14:paraId="48651D1B" w14:textId="43E71003" w:rsidR="00496AF4" w:rsidRPr="00AA2805" w:rsidRDefault="00496AF4">
      <w:pPr>
        <w:rPr>
          <w:rFonts w:ascii="Cambria" w:hAnsi="Cambria"/>
          <w:sz w:val="22"/>
          <w:szCs w:val="22"/>
        </w:rPr>
      </w:pPr>
      <w:r w:rsidRPr="00496AF4">
        <w:rPr>
          <w:rFonts w:asciiTheme="minorHAnsi" w:hAnsiTheme="minorHAnsi"/>
        </w:rPr>
        <w:t>Davis-Thompson Foundation</w:t>
      </w:r>
    </w:p>
    <w:sectPr w:rsidR="00496AF4" w:rsidRPr="00AA2805" w:rsidSect="00934490">
      <w:pgSz w:w="12240" w:h="15840"/>
      <w:pgMar w:top="2880" w:right="180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45"/>
    <w:rsid w:val="000767E2"/>
    <w:rsid w:val="001F5763"/>
    <w:rsid w:val="00327963"/>
    <w:rsid w:val="00496AF4"/>
    <w:rsid w:val="004C478E"/>
    <w:rsid w:val="00635663"/>
    <w:rsid w:val="006D5BBE"/>
    <w:rsid w:val="008337C1"/>
    <w:rsid w:val="00934490"/>
    <w:rsid w:val="00A24787"/>
    <w:rsid w:val="00AA2805"/>
    <w:rsid w:val="00C41124"/>
    <w:rsid w:val="00C65B17"/>
    <w:rsid w:val="00CB62A3"/>
    <w:rsid w:val="00E14444"/>
    <w:rsid w:val="00E3308B"/>
    <w:rsid w:val="00EB2B77"/>
    <w:rsid w:val="00EC4766"/>
    <w:rsid w:val="00FA414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39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unhideWhenUsed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490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5"/>
    <w:semiHidden/>
    <w:unhideWhenUsed/>
    <w:qFormat/>
    <w:rsid w:val="00934490"/>
    <w:pPr>
      <w:numPr>
        <w:ilvl w:val="1"/>
      </w:numPr>
      <w:spacing w:after="240" w:line="240" w:lineRule="auto"/>
      <w:jc w:val="center"/>
    </w:pPr>
    <w:rPr>
      <w:rFonts w:eastAsia="Times New Roman"/>
      <w:color w:val="000000"/>
      <w:sz w:val="28"/>
      <w:szCs w:val="28"/>
    </w:rPr>
  </w:style>
  <w:style w:type="character" w:customStyle="1" w:styleId="SubtitleChar">
    <w:name w:val="Subtitle Char"/>
    <w:link w:val="Subtitle"/>
    <w:uiPriority w:val="5"/>
    <w:semiHidden/>
    <w:rsid w:val="00934490"/>
    <w:rPr>
      <w:rFonts w:eastAsia="Times New Roman"/>
      <w:color w:val="000000"/>
      <w:sz w:val="28"/>
      <w:szCs w:val="28"/>
    </w:rPr>
  </w:style>
  <w:style w:type="table" w:styleId="TableGrid">
    <w:name w:val="Table Grid"/>
    <w:basedOn w:val="TableNormal"/>
    <w:unhideWhenUsed/>
    <w:qFormat/>
    <w:rsid w:val="00934490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semiHidden/>
    <w:qFormat/>
    <w:rsid w:val="00934490"/>
  </w:style>
  <w:style w:type="paragraph" w:styleId="BalloonText">
    <w:name w:val="Balloon Text"/>
    <w:basedOn w:val="Normal"/>
    <w:link w:val="BalloonTextChar"/>
    <w:uiPriority w:val="99"/>
    <w:semiHidden/>
    <w:unhideWhenUsed/>
    <w:rsid w:val="0093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4490"/>
    <w:rPr>
      <w:rFonts w:ascii="Tahoma" w:hAnsi="Tahoma" w:cs="Tahoma"/>
      <w:sz w:val="16"/>
      <w:szCs w:val="16"/>
    </w:rPr>
  </w:style>
  <w:style w:type="paragraph" w:customStyle="1" w:styleId="StreetAddress">
    <w:name w:val="Street Address"/>
    <w:basedOn w:val="Normal"/>
    <w:qFormat/>
    <w:rsid w:val="00934490"/>
    <w:rPr>
      <w:color w:val="C0504D"/>
    </w:rPr>
  </w:style>
  <w:style w:type="paragraph" w:styleId="Signature">
    <w:name w:val="Signature"/>
    <w:basedOn w:val="Normal"/>
    <w:link w:val="SignatureChar"/>
    <w:uiPriority w:val="99"/>
    <w:unhideWhenUsed/>
    <w:rsid w:val="00934490"/>
    <w:pPr>
      <w:spacing w:line="240" w:lineRule="auto"/>
      <w:ind w:left="4320"/>
    </w:pPr>
  </w:style>
  <w:style w:type="character" w:customStyle="1" w:styleId="SignatureChar">
    <w:name w:val="Signature Char"/>
    <w:link w:val="Signature"/>
    <w:uiPriority w:val="99"/>
    <w:rsid w:val="00934490"/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934490"/>
    <w:pPr>
      <w:spacing w:line="240" w:lineRule="auto"/>
      <w:ind w:left="4320"/>
    </w:pPr>
  </w:style>
  <w:style w:type="character" w:customStyle="1" w:styleId="ClosingChar">
    <w:name w:val="Closing Char"/>
    <w:link w:val="Closing"/>
    <w:uiPriority w:val="99"/>
    <w:semiHidden/>
    <w:rsid w:val="00934490"/>
    <w:rPr>
      <w:sz w:val="24"/>
      <w:szCs w:val="24"/>
    </w:rPr>
  </w:style>
  <w:style w:type="character" w:styleId="Emphasis">
    <w:name w:val="Emphasis"/>
    <w:uiPriority w:val="2"/>
    <w:qFormat/>
    <w:rsid w:val="00934490"/>
    <w:rPr>
      <w:i/>
      <w:iCs/>
    </w:rPr>
  </w:style>
  <w:style w:type="paragraph" w:customStyle="1" w:styleId="Signature2">
    <w:name w:val="Signature 2"/>
    <w:basedOn w:val="Normal"/>
    <w:qFormat/>
    <w:rsid w:val="00934490"/>
    <w:pPr>
      <w:spacing w:before="720" w:after="480"/>
    </w:pPr>
    <w:rPr>
      <w:rFonts w:eastAsia="Times New Roman" w:cs="Calibri"/>
      <w:sz w:val="22"/>
      <w:szCs w:val="22"/>
    </w:rPr>
  </w:style>
  <w:style w:type="paragraph" w:customStyle="1" w:styleId="Salutation2">
    <w:name w:val="Salutation 2"/>
    <w:basedOn w:val="Normal"/>
    <w:qFormat/>
    <w:rsid w:val="00934490"/>
    <w:pPr>
      <w:spacing w:before="240" w:after="240"/>
    </w:pPr>
    <w:rPr>
      <w:rFonts w:ascii="Cambria" w:hAnsi="Cambria"/>
    </w:rPr>
  </w:style>
  <w:style w:type="paragraph" w:customStyle="1" w:styleId="CCBCC">
    <w:name w:val="CC/BCC"/>
    <w:basedOn w:val="Normal"/>
    <w:qFormat/>
    <w:rsid w:val="00934490"/>
    <w:rPr>
      <w:color w:val="8C8C8C"/>
    </w:rPr>
  </w:style>
  <w:style w:type="character" w:customStyle="1" w:styleId="header1">
    <w:name w:val="header1"/>
    <w:rsid w:val="006D5BBE"/>
    <w:rPr>
      <w:rFonts w:ascii="Arial" w:hAnsi="Arial" w:cs="Arial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.BHW-Gateway\Application%20Data\Microsoft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Props>
  <Organization>C.L. Davis DVM Foundation</Organization>
  <Fax>Fax: 847-247-1869</Fax>
  <Phone>1-847-367-4359</Phone>
  <Email>info@cldavis.org</Email>
</CustomProps>
</file>

<file path=customXml/itemProps1.xml><?xml version="1.0" encoding="utf-8"?>
<ds:datastoreItem xmlns:ds="http://schemas.openxmlformats.org/officeDocument/2006/customXml" ds:itemID="{31332E6C-8EB7-4DA9-9D12-558EBCE26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Settings\Owner.BHW-Gateway\Application Data\Microsoft\Templates\Letter.dotx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  </dc:subject>
  <dc:creator>Owner</dc:creator>
  <cp:keywords>
    </cp:keywords>
  <cp:lastModifiedBy>Bruce Williams</cp:lastModifiedBy>
  <cp:revision>2</cp:revision>
  <cp:lastPrinted>2006-08-01T16:47:00Z</cp:lastPrinted>
  <dcterms:created xsi:type="dcterms:W3CDTF">2020-09-14T17:56:00Z</dcterms:created>
  <dcterms:modified xsi:type="dcterms:W3CDTF">2020-09-14T17:56:00Z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TC100670381033</vt:lpwstr>
  </property>
</Properties>
</file>